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2D83" w14:textId="77777777" w:rsidR="00C114E9" w:rsidRDefault="00C114E9" w:rsidP="00C114E9">
      <w:pPr>
        <w:pStyle w:val="Default"/>
      </w:pPr>
    </w:p>
    <w:p w14:paraId="327D6DEE" w14:textId="19D80681" w:rsidR="00C114E9" w:rsidRDefault="00C114E9" w:rsidP="00C114E9">
      <w:pPr>
        <w:pStyle w:val="Default"/>
        <w:rPr>
          <w:b/>
          <w:bCs/>
          <w:sz w:val="23"/>
          <w:szCs w:val="23"/>
        </w:rPr>
      </w:pPr>
      <w:r>
        <w:t xml:space="preserve"> </w:t>
      </w:r>
    </w:p>
    <w:p w14:paraId="3E77F956" w14:textId="77777777" w:rsidR="00C114E9" w:rsidRDefault="00C114E9" w:rsidP="00C114E9">
      <w:pPr>
        <w:pStyle w:val="Default"/>
        <w:rPr>
          <w:b/>
          <w:bCs/>
          <w:sz w:val="23"/>
          <w:szCs w:val="23"/>
        </w:rPr>
      </w:pPr>
    </w:p>
    <w:p w14:paraId="6A8A9F01" w14:textId="247C5D14" w:rsidR="00C114E9" w:rsidRDefault="00C114E9" w:rsidP="00C114E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</w:t>
      </w:r>
      <w:r>
        <w:rPr>
          <w:b/>
          <w:bCs/>
          <w:sz w:val="23"/>
          <w:szCs w:val="23"/>
        </w:rPr>
        <w:t>OTICE OF CANCELLATION</w:t>
      </w:r>
    </w:p>
    <w:p w14:paraId="6302CDD7" w14:textId="520B9CB6" w:rsidR="00C114E9" w:rsidRDefault="00C114E9" w:rsidP="00C114E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BOARD OF SUPERVISORS SOLID WASTE</w:t>
      </w:r>
    </w:p>
    <w:p w14:paraId="7D9FA132" w14:textId="2287CC4C" w:rsidR="00C114E9" w:rsidRDefault="00C114E9" w:rsidP="00C114E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COMMITTEE MEETING</w:t>
      </w:r>
    </w:p>
    <w:p w14:paraId="0C8E54DE" w14:textId="77777777" w:rsidR="00C114E9" w:rsidRDefault="00C114E9" w:rsidP="00C114E9">
      <w:pPr>
        <w:pStyle w:val="Default"/>
        <w:jc w:val="center"/>
        <w:rPr>
          <w:b/>
          <w:bCs/>
          <w:sz w:val="23"/>
          <w:szCs w:val="23"/>
        </w:rPr>
      </w:pPr>
    </w:p>
    <w:p w14:paraId="6C949B0B" w14:textId="77777777" w:rsidR="00C114E9" w:rsidRDefault="00C114E9" w:rsidP="00C114E9">
      <w:pPr>
        <w:pStyle w:val="Default"/>
        <w:jc w:val="center"/>
        <w:rPr>
          <w:sz w:val="23"/>
          <w:szCs w:val="23"/>
        </w:rPr>
      </w:pPr>
    </w:p>
    <w:p w14:paraId="46EC664F" w14:textId="409F7DDA" w:rsidR="001447DF" w:rsidRDefault="00C114E9" w:rsidP="00C114E9">
      <w:pPr>
        <w:rPr>
          <w:rFonts w:ascii="Times New Roman" w:hAnsi="Times New Roman"/>
          <w:sz w:val="24"/>
        </w:rPr>
      </w:pPr>
      <w:r>
        <w:rPr>
          <w:sz w:val="23"/>
          <w:szCs w:val="23"/>
        </w:rPr>
        <w:t xml:space="preserve">Notice is hereby given that the Tuolumne County Board of Supervisors Solid Waste Committee meeting scheduled for Wednesday, </w:t>
      </w:r>
      <w:r>
        <w:rPr>
          <w:sz w:val="23"/>
          <w:szCs w:val="23"/>
        </w:rPr>
        <w:t>January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8</w:t>
      </w:r>
      <w:r>
        <w:rPr>
          <w:sz w:val="23"/>
          <w:szCs w:val="23"/>
        </w:rPr>
        <w:t>, 202</w:t>
      </w:r>
      <w:r>
        <w:rPr>
          <w:sz w:val="23"/>
          <w:szCs w:val="23"/>
        </w:rPr>
        <w:t>5</w:t>
      </w:r>
      <w:r>
        <w:rPr>
          <w:sz w:val="23"/>
          <w:szCs w:val="23"/>
        </w:rPr>
        <w:t xml:space="preserve">, at 1:00 P.M. has been cancelled. The next scheduled meeting will be held on Wednesday, </w:t>
      </w:r>
      <w:r>
        <w:rPr>
          <w:sz w:val="23"/>
          <w:szCs w:val="23"/>
        </w:rPr>
        <w:t>February 12</w:t>
      </w:r>
      <w:r>
        <w:rPr>
          <w:sz w:val="23"/>
          <w:szCs w:val="23"/>
        </w:rPr>
        <w:t>, 202</w:t>
      </w:r>
      <w:r>
        <w:rPr>
          <w:sz w:val="23"/>
          <w:szCs w:val="23"/>
        </w:rPr>
        <w:t>5</w:t>
      </w:r>
      <w:r>
        <w:rPr>
          <w:sz w:val="23"/>
          <w:szCs w:val="23"/>
        </w:rPr>
        <w:t>, at 1:00 P.M.</w:t>
      </w:r>
    </w:p>
    <w:p w14:paraId="65C28D47" w14:textId="77777777" w:rsidR="003E5A48" w:rsidRDefault="003E5A48" w:rsidP="001447DF">
      <w:pPr>
        <w:rPr>
          <w:rFonts w:ascii="Times New Roman" w:hAnsi="Times New Roman"/>
          <w:sz w:val="24"/>
        </w:rPr>
      </w:pPr>
    </w:p>
    <w:p w14:paraId="5F81681F" w14:textId="77777777" w:rsidR="008C4B2B" w:rsidRPr="008C4B2B" w:rsidRDefault="008C4B2B" w:rsidP="00FA6E4D">
      <w:pPr>
        <w:ind w:left="0"/>
        <w:rPr>
          <w:rFonts w:ascii="Times New Roman" w:hAnsi="Times New Roman"/>
          <w:sz w:val="24"/>
        </w:rPr>
      </w:pPr>
    </w:p>
    <w:p w14:paraId="76F9E35F" w14:textId="77777777" w:rsidR="008C4B2B" w:rsidRDefault="008C4B2B" w:rsidP="008C4B2B">
      <w:pPr>
        <w:rPr>
          <w:rFonts w:ascii="Times New Roman" w:hAnsi="Times New Roman"/>
          <w:sz w:val="24"/>
        </w:rPr>
      </w:pPr>
    </w:p>
    <w:p w14:paraId="01666D28" w14:textId="77777777" w:rsidR="008C4B2B" w:rsidRPr="008C4B2B" w:rsidRDefault="008C4B2B" w:rsidP="008C4B2B">
      <w:pPr>
        <w:rPr>
          <w:rFonts w:ascii="Times New Roman" w:hAnsi="Times New Roman"/>
          <w:sz w:val="24"/>
        </w:rPr>
      </w:pPr>
    </w:p>
    <w:p w14:paraId="11059F41" w14:textId="77777777" w:rsidR="00324FCD" w:rsidRDefault="00324FCD" w:rsidP="00324FCD">
      <w:pPr>
        <w:rPr>
          <w:rFonts w:ascii="Times New Roman" w:hAnsi="Times New Roman"/>
          <w:sz w:val="24"/>
        </w:rPr>
      </w:pPr>
    </w:p>
    <w:p w14:paraId="4736B2D9" w14:textId="77777777" w:rsidR="00324FCD" w:rsidRPr="00324FCD" w:rsidRDefault="00324FCD" w:rsidP="00324FCD">
      <w:pPr>
        <w:rPr>
          <w:rFonts w:ascii="Times New Roman" w:hAnsi="Times New Roman"/>
          <w:sz w:val="24"/>
        </w:rPr>
      </w:pPr>
    </w:p>
    <w:p w14:paraId="50E9C8DB" w14:textId="77777777" w:rsidR="002A564C" w:rsidRDefault="002A564C" w:rsidP="0020366A">
      <w:pPr>
        <w:rPr>
          <w:rFonts w:ascii="Times New Roman" w:hAnsi="Times New Roman"/>
          <w:sz w:val="24"/>
        </w:rPr>
      </w:pPr>
    </w:p>
    <w:p w14:paraId="15EE5130" w14:textId="4DC9C726" w:rsidR="001447DF" w:rsidRDefault="006718B1" w:rsidP="0020366A">
      <w:pPr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40EE3638" wp14:editId="02E77ED6">
                <wp:simplePos x="0" y="0"/>
                <wp:positionH relativeFrom="column">
                  <wp:posOffset>-1019175</wp:posOffset>
                </wp:positionH>
                <wp:positionV relativeFrom="page">
                  <wp:posOffset>200025</wp:posOffset>
                </wp:positionV>
                <wp:extent cx="7628255" cy="9417050"/>
                <wp:effectExtent l="0" t="0" r="29845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8255" cy="9417050"/>
                          <a:chOff x="0" y="0"/>
                          <a:chExt cx="7628255" cy="941705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95250"/>
                            <a:ext cx="7581899" cy="8772527"/>
                            <a:chOff x="0" y="-82552"/>
                            <a:chExt cx="7581899" cy="8772784"/>
                          </a:xfrm>
                        </wpg:grpSpPr>
                        <wps:wsp>
                          <wps:cNvPr id="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050" y="558800"/>
                              <a:ext cx="1418989" cy="761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01367A" w14:textId="57F8AA2B" w:rsidR="00615B35" w:rsidRPr="00F83D01" w:rsidRDefault="00615B35" w:rsidP="000648EA">
                                <w:pPr>
                                  <w:pStyle w:val="Letterhead-address"/>
                                </w:pPr>
                                <w:r w:rsidRPr="004E767C">
                                  <w:rPr>
                                    <w:rFonts w:cs="Arial"/>
                                  </w:rPr>
                                  <w:t>4</w:t>
                                </w:r>
                                <w:r w:rsidRPr="00F83D01">
                                  <w:t xml:space="preserve">8 </w:t>
                                </w:r>
                                <w:proofErr w:type="spellStart"/>
                                <w:r w:rsidRPr="00F83D01">
                                  <w:t>Yaney</w:t>
                                </w:r>
                                <w:proofErr w:type="spellEnd"/>
                                <w:r w:rsidRPr="00F83D01">
                                  <w:t xml:space="preserve"> Avenue, Sonora</w:t>
                                </w:r>
                              </w:p>
                              <w:p w14:paraId="0E939DC5" w14:textId="77777777" w:rsidR="00615B35" w:rsidRPr="00F83D01" w:rsidRDefault="00615B35" w:rsidP="000648EA">
                                <w:pPr>
                                  <w:pStyle w:val="Letterhead-address"/>
                                </w:pPr>
                                <w:r w:rsidRPr="00F83D01">
                                  <w:t>Mailing: 2 S. Green Street</w:t>
                                </w:r>
                              </w:p>
                              <w:p w14:paraId="501851ED" w14:textId="77777777" w:rsidR="00615B35" w:rsidRPr="00F83D01" w:rsidRDefault="00615B35" w:rsidP="000648EA">
                                <w:pPr>
                                  <w:pStyle w:val="Letterhead-address"/>
                                </w:pPr>
                                <w:r w:rsidRPr="00F83D01">
                                  <w:t>Sonora, CA  95370</w:t>
                                </w:r>
                              </w:p>
                              <w:p w14:paraId="500BD640" w14:textId="77777777" w:rsidR="0024676F" w:rsidRPr="00F83D01" w:rsidRDefault="0087503B" w:rsidP="000648EA">
                                <w:pPr>
                                  <w:pStyle w:val="Letterhead-address"/>
                                </w:pPr>
                                <w:r>
                                  <w:t>209.533.5</w:t>
                                </w:r>
                                <w:r w:rsidR="00F64C24">
                                  <w:t>601</w:t>
                                </w:r>
                              </w:p>
                              <w:p w14:paraId="71273754" w14:textId="77777777" w:rsidR="00615B35" w:rsidRPr="00EE0619" w:rsidRDefault="007C069E" w:rsidP="000648EA">
                                <w:pPr>
                                  <w:ind w:left="90"/>
                                  <w:jc w:val="right"/>
                                  <w:rPr>
                                    <w:sz w:val="14"/>
                                    <w:szCs w:val="14"/>
                                  </w:rPr>
                                </w:pPr>
                                <w:hyperlink r:id="rId8" w:history="1">
                                  <w:r w:rsidR="00615B35" w:rsidRPr="00F83D01">
                                    <w:rPr>
                                      <w:rStyle w:val="Hyperlink"/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www.tuolumnecounty.ca.gov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60544"/>
                              <a:ext cx="1270000" cy="72296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B4E4F1" w14:textId="305B2C85" w:rsidR="00A33401" w:rsidRDefault="00A33401" w:rsidP="00600816">
                                <w:pPr>
                                  <w:pStyle w:val="Letterhead-Side-Bold"/>
                                </w:pPr>
                                <w:r>
                                  <w:t>ADMINISTRATION</w:t>
                                </w:r>
                              </w:p>
                              <w:p w14:paraId="3FEB78E8" w14:textId="77777777" w:rsidR="00A33401" w:rsidRDefault="00A33401" w:rsidP="00600816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  <w:r w:rsidRPr="00A33401">
                                  <w:rPr>
                                    <w:b w:val="0"/>
                                    <w:bCs/>
                                  </w:rPr>
                                  <w:t xml:space="preserve">Assistant to the </w:t>
                                </w:r>
                              </w:p>
                              <w:p w14:paraId="34C7ABF4" w14:textId="06F6AA2F" w:rsidR="00A33401" w:rsidRPr="00A33401" w:rsidRDefault="00A33401" w:rsidP="00600816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  <w:r w:rsidRPr="00A33401">
                                  <w:rPr>
                                    <w:b w:val="0"/>
                                    <w:bCs/>
                                  </w:rPr>
                                  <w:t>Department Head</w:t>
                                </w:r>
                              </w:p>
                              <w:p w14:paraId="45248039" w14:textId="39E45DBC" w:rsidR="00A33401" w:rsidRPr="00A33401" w:rsidRDefault="00A33401" w:rsidP="00600816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  <w:r w:rsidRPr="00A33401">
                                  <w:rPr>
                                    <w:b w:val="0"/>
                                    <w:bCs/>
                                  </w:rPr>
                                  <w:t>Emma Hawks</w:t>
                                </w:r>
                              </w:p>
                              <w:p w14:paraId="08ECBBBC" w14:textId="0E177CB3" w:rsidR="00A33401" w:rsidRPr="00A33401" w:rsidRDefault="00A33401" w:rsidP="00600816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  <w:r w:rsidRPr="00A33401">
                                  <w:rPr>
                                    <w:b w:val="0"/>
                                    <w:bCs/>
                                  </w:rPr>
                                  <w:t>209.694.2718</w:t>
                                </w:r>
                              </w:p>
                              <w:p w14:paraId="23CB5D03" w14:textId="77777777" w:rsidR="003D6505" w:rsidRDefault="003D6505" w:rsidP="00212BFF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</w:p>
                              <w:p w14:paraId="088589F1" w14:textId="77777777" w:rsidR="003D6505" w:rsidRDefault="003D6505" w:rsidP="00212BFF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</w:p>
                              <w:p w14:paraId="36A2952D" w14:textId="77777777" w:rsidR="003D6505" w:rsidRDefault="003D6505" w:rsidP="00212BFF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</w:p>
                              <w:p w14:paraId="28921AF0" w14:textId="06098792" w:rsidR="00DC7DE8" w:rsidRDefault="00DC7DE8" w:rsidP="00212BFF">
                                <w:pPr>
                                  <w:pStyle w:val="Letterhead-Side-Bold"/>
                                </w:pPr>
                                <w:r w:rsidRPr="000D2F50">
                                  <w:t>AIRPORTS</w:t>
                                </w:r>
                              </w:p>
                              <w:p w14:paraId="0730E623" w14:textId="0B6EC3A9" w:rsidR="00C40733" w:rsidRDefault="00723D97" w:rsidP="00212BFF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>Airport Manager</w:t>
                                </w:r>
                              </w:p>
                              <w:p w14:paraId="4DF6A09F" w14:textId="2FF5B145" w:rsidR="00C40733" w:rsidRPr="00C40733" w:rsidRDefault="00723D97" w:rsidP="00212BFF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>Tonya Scheftner</w:t>
                                </w:r>
                                <w:r w:rsidR="000D73C5">
                                  <w:rPr>
                                    <w:b w:val="0"/>
                                    <w:bCs/>
                                  </w:rPr>
                                  <w:t>, P.G.</w:t>
                                </w:r>
                              </w:p>
                              <w:p w14:paraId="08202E80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  <w:r w:rsidRPr="000D2F50">
                                  <w:t>209.533.</w:t>
                                </w:r>
                                <w:r w:rsidR="00F64C24" w:rsidRPr="000D2F50">
                                  <w:t>5685</w:t>
                                </w:r>
                              </w:p>
                              <w:p w14:paraId="55A498A6" w14:textId="77777777" w:rsidR="00457322" w:rsidRPr="000D2F50" w:rsidRDefault="00457322" w:rsidP="00600816">
                                <w:pPr>
                                  <w:pStyle w:val="Letterhead-side"/>
                                </w:pPr>
                              </w:p>
                              <w:p w14:paraId="26810255" w14:textId="77777777" w:rsidR="008F36E3" w:rsidRPr="000D2F50" w:rsidRDefault="008F36E3" w:rsidP="00600816">
                                <w:pPr>
                                  <w:pStyle w:val="Letterhead-side"/>
                                </w:pPr>
                              </w:p>
                              <w:p w14:paraId="3E432B2E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</w:p>
                              <w:p w14:paraId="31DC554F" w14:textId="77777777" w:rsidR="00DC7DE8" w:rsidRPr="000D2F50" w:rsidRDefault="00DC7DE8" w:rsidP="00600816">
                                <w:pPr>
                                  <w:pStyle w:val="Letterhead-Side-Bold"/>
                                </w:pPr>
                                <w:r w:rsidRPr="000D2F50">
                                  <w:t>BUSINESS</w:t>
                                </w:r>
                              </w:p>
                              <w:p w14:paraId="7087D260" w14:textId="77777777" w:rsidR="00FA6E4D" w:rsidRDefault="001F3AFC" w:rsidP="00600816">
                                <w:pPr>
                                  <w:pStyle w:val="Letterhead-side"/>
                                </w:pPr>
                                <w:r>
                                  <w:t>Agency Fiscal Officer</w:t>
                                </w:r>
                              </w:p>
                              <w:p w14:paraId="57DC999B" w14:textId="1D98E8E0" w:rsidR="00DC7DE8" w:rsidRPr="000D2F50" w:rsidRDefault="00FA6E4D" w:rsidP="00600816">
                                <w:pPr>
                                  <w:pStyle w:val="Letterhead-side"/>
                                </w:pPr>
                                <w:r>
                                  <w:t>Doreen Ellis</w:t>
                                </w:r>
                                <w:r w:rsidR="00A33401">
                                  <w:t xml:space="preserve"> </w:t>
                                </w:r>
                              </w:p>
                              <w:p w14:paraId="44FDC120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  <w:r w:rsidRPr="000D2F50">
                                  <w:t>209.533.5972</w:t>
                                </w:r>
                              </w:p>
                              <w:p w14:paraId="55E6BF17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</w:p>
                              <w:p w14:paraId="103DC6BA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</w:p>
                              <w:p w14:paraId="2CFD7A3B" w14:textId="77777777" w:rsidR="008F36E3" w:rsidRPr="000D2F50" w:rsidRDefault="008F36E3" w:rsidP="00600816">
                                <w:pPr>
                                  <w:pStyle w:val="Letterhead-side"/>
                                </w:pPr>
                              </w:p>
                              <w:p w14:paraId="2E2EC849" w14:textId="0A731768" w:rsidR="001A0777" w:rsidRDefault="001A0777" w:rsidP="001A0777">
                                <w:pPr>
                                  <w:pStyle w:val="Letterhead-Side-Bold"/>
                                </w:pPr>
                                <w:r w:rsidRPr="000D2F50">
                                  <w:t>ENGINEERING</w:t>
                                </w:r>
                              </w:p>
                              <w:p w14:paraId="7A837A1D" w14:textId="10C70BC5" w:rsidR="001A0777" w:rsidRPr="00FF24AD" w:rsidRDefault="00FA6E4D" w:rsidP="00FF24AD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>Blossom Scott-Heim, P.E.</w:t>
                                </w:r>
                                <w:r w:rsidR="00FF24AD">
                                  <w:rPr>
                                    <w:b w:val="0"/>
                                    <w:bCs/>
                                  </w:rPr>
                                  <w:t xml:space="preserve"> </w:t>
                                </w:r>
                              </w:p>
                              <w:p w14:paraId="20F0ABF0" w14:textId="2E619054" w:rsidR="001A0777" w:rsidRPr="000D2F50" w:rsidRDefault="001A0777" w:rsidP="001A0777">
                                <w:pPr>
                                  <w:pStyle w:val="Letterhead-side"/>
                                </w:pPr>
                                <w:r w:rsidRPr="000D2F50">
                                  <w:t>209.533.590</w:t>
                                </w:r>
                                <w:r>
                                  <w:t>4</w:t>
                                </w:r>
                              </w:p>
                              <w:p w14:paraId="4C00E456" w14:textId="3916A66D" w:rsidR="001A0777" w:rsidRDefault="001A0777" w:rsidP="001A0777">
                                <w:pPr>
                                  <w:pStyle w:val="Letterhead-side"/>
                                </w:pPr>
                              </w:p>
                              <w:p w14:paraId="08FBFF64" w14:textId="1C2F46A2" w:rsidR="00DC7DE8" w:rsidRDefault="00DC7DE8" w:rsidP="00600816">
                                <w:pPr>
                                  <w:pStyle w:val="Letterhead-side"/>
                                </w:pPr>
                              </w:p>
                              <w:p w14:paraId="5CB5864C" w14:textId="77777777" w:rsidR="006311BF" w:rsidRPr="000D2F50" w:rsidRDefault="006311BF" w:rsidP="00600816">
                                <w:pPr>
                                  <w:pStyle w:val="Letterhead-side"/>
                                </w:pPr>
                              </w:p>
                              <w:p w14:paraId="46815D5E" w14:textId="77777777" w:rsidR="00DC7DE8" w:rsidRPr="000D2F50" w:rsidRDefault="00DC7DE8" w:rsidP="00600816">
                                <w:pPr>
                                  <w:pStyle w:val="Letterhead-Side-Bold"/>
                                </w:pPr>
                                <w:r w:rsidRPr="000D2F50">
                                  <w:t>FLEET SERVICES</w:t>
                                </w:r>
                              </w:p>
                              <w:p w14:paraId="35FAF933" w14:textId="2A645654" w:rsidR="00DC7DE8" w:rsidRDefault="002A44E3" w:rsidP="00600816">
                                <w:pPr>
                                  <w:pStyle w:val="Letterhead-side"/>
                                </w:pPr>
                                <w:r>
                                  <w:t>Fleet Services Manager</w:t>
                                </w:r>
                              </w:p>
                              <w:p w14:paraId="175DA009" w14:textId="1EECFA70" w:rsidR="002B2331" w:rsidRPr="000D2F50" w:rsidRDefault="002B2331" w:rsidP="00600816">
                                <w:pPr>
                                  <w:pStyle w:val="Letterhead-side"/>
                                </w:pPr>
                                <w:r>
                                  <w:t>Orlando Magdaleno</w:t>
                                </w:r>
                              </w:p>
                              <w:p w14:paraId="7836F65C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  <w:r w:rsidRPr="000D2F50">
                                  <w:t>209.536.1622</w:t>
                                </w:r>
                              </w:p>
                              <w:p w14:paraId="6F9629A5" w14:textId="3AD21CBD" w:rsidR="00DC7DE8" w:rsidRDefault="00DC7DE8" w:rsidP="00600816">
                                <w:pPr>
                                  <w:pStyle w:val="Letterhead-side"/>
                                </w:pPr>
                              </w:p>
                              <w:p w14:paraId="29A55820" w14:textId="473298D1" w:rsidR="003F59B8" w:rsidRDefault="003F59B8" w:rsidP="00600816">
                                <w:pPr>
                                  <w:pStyle w:val="Letterhead-side"/>
                                </w:pPr>
                              </w:p>
                              <w:p w14:paraId="7B1D77EB" w14:textId="77777777" w:rsidR="003F59B8" w:rsidRPr="000D2F50" w:rsidRDefault="003F59B8" w:rsidP="00600816">
                                <w:pPr>
                                  <w:pStyle w:val="Letterhead-side"/>
                                </w:pPr>
                              </w:p>
                              <w:p w14:paraId="6EC89374" w14:textId="79C1911F" w:rsidR="00DC7DE8" w:rsidRDefault="00DF426A" w:rsidP="00600816">
                                <w:pPr>
                                  <w:pStyle w:val="Letterhead-side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 xml:space="preserve">GEOGRAPHIC </w:t>
                                </w:r>
                              </w:p>
                              <w:p w14:paraId="11E95790" w14:textId="0E98B810" w:rsidR="00DF426A" w:rsidRDefault="00DF426A" w:rsidP="00600816">
                                <w:pPr>
                                  <w:pStyle w:val="Letterhead-side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 xml:space="preserve">INFORMATION </w:t>
                                </w:r>
                              </w:p>
                              <w:p w14:paraId="13DA0705" w14:textId="4308B22D" w:rsidR="00DF426A" w:rsidRDefault="00DF426A" w:rsidP="00600816">
                                <w:pPr>
                                  <w:pStyle w:val="Letterhead-side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SYSTEMS</w:t>
                                </w:r>
                              </w:p>
                              <w:p w14:paraId="4952233F" w14:textId="04CAA170" w:rsidR="00DF426A" w:rsidRPr="00DF426A" w:rsidRDefault="00DF426A" w:rsidP="00600816">
                                <w:pPr>
                                  <w:pStyle w:val="Letterhead-side"/>
                                </w:pPr>
                                <w:r>
                                  <w:t>GIS Coordinator</w:t>
                                </w:r>
                              </w:p>
                              <w:p w14:paraId="6733FFAD" w14:textId="6C9FED19" w:rsidR="00DF426A" w:rsidRDefault="00DF426A" w:rsidP="00600816">
                                <w:pPr>
                                  <w:pStyle w:val="Letterhead-side"/>
                                </w:pPr>
                                <w:r>
                                  <w:t>Madeline Amlin</w:t>
                                </w:r>
                              </w:p>
                              <w:p w14:paraId="4E57C6C0" w14:textId="4DABA590" w:rsidR="00DF426A" w:rsidRPr="00DF426A" w:rsidRDefault="00DF426A" w:rsidP="00600816">
                                <w:pPr>
                                  <w:pStyle w:val="Letterhead-side"/>
                                </w:pPr>
                                <w:r>
                                  <w:t>209.533.6592</w:t>
                                </w:r>
                              </w:p>
                              <w:p w14:paraId="1FCDB45E" w14:textId="348E6516" w:rsidR="008F36E3" w:rsidRDefault="008F36E3" w:rsidP="00600816">
                                <w:pPr>
                                  <w:pStyle w:val="Letterhead-side"/>
                                </w:pPr>
                              </w:p>
                              <w:p w14:paraId="55C8DA6D" w14:textId="157074D9" w:rsidR="003F59B8" w:rsidRDefault="003F59B8" w:rsidP="00600816">
                                <w:pPr>
                                  <w:pStyle w:val="Letterhead-side"/>
                                </w:pPr>
                              </w:p>
                              <w:p w14:paraId="163F55DE" w14:textId="77777777" w:rsidR="003F59B8" w:rsidRPr="000D2F50" w:rsidRDefault="003F59B8" w:rsidP="00600816">
                                <w:pPr>
                                  <w:pStyle w:val="Letterhead-side"/>
                                </w:pPr>
                              </w:p>
                              <w:p w14:paraId="318D2AEE" w14:textId="77777777" w:rsidR="00DC7DE8" w:rsidRDefault="00DC7DE8" w:rsidP="00600816">
                                <w:pPr>
                                  <w:pStyle w:val="Letterhead-Side-Bold"/>
                                </w:pPr>
                                <w:r w:rsidRPr="000D2F50">
                                  <w:t>ROAD</w:t>
                                </w:r>
                                <w:r w:rsidR="008F36E3" w:rsidRPr="000D2F50">
                                  <w:t xml:space="preserve"> </w:t>
                                </w:r>
                                <w:r w:rsidR="002A44E3">
                                  <w:t>OPERATIONS</w:t>
                                </w:r>
                              </w:p>
                              <w:p w14:paraId="0FB4A975" w14:textId="4245AE62" w:rsidR="002A44E3" w:rsidRPr="002A44E3" w:rsidRDefault="002A44E3" w:rsidP="00600816">
                                <w:pPr>
                                  <w:pStyle w:val="Letterhead-side"/>
                                </w:pPr>
                                <w:r>
                                  <w:t>Superintendent</w:t>
                                </w:r>
                                <w:r w:rsidR="00F927CD">
                                  <w:t xml:space="preserve"> of</w:t>
                                </w:r>
                              </w:p>
                              <w:p w14:paraId="387924EB" w14:textId="7BDDF5D8" w:rsidR="00F927CD" w:rsidRDefault="00F927CD" w:rsidP="00600816">
                                <w:pPr>
                                  <w:pStyle w:val="Letterhead-side"/>
                                </w:pPr>
                                <w:r>
                                  <w:t>Roads and Fleet</w:t>
                                </w:r>
                              </w:p>
                              <w:p w14:paraId="20D59B70" w14:textId="06F65FAD" w:rsidR="00DC7DE8" w:rsidRPr="000D2F50" w:rsidRDefault="00521A9E" w:rsidP="00600816">
                                <w:pPr>
                                  <w:pStyle w:val="Letterhead-side"/>
                                </w:pPr>
                                <w:r>
                                  <w:t>Spencer Stobaugh</w:t>
                                </w:r>
                              </w:p>
                              <w:p w14:paraId="3DB8D86D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  <w:r w:rsidRPr="000D2F50">
                                  <w:t>209.533.5609</w:t>
                                </w:r>
                              </w:p>
                              <w:p w14:paraId="7753A509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</w:p>
                              <w:p w14:paraId="5EEF497F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</w:p>
                              <w:p w14:paraId="1CE37776" w14:textId="77777777" w:rsidR="008F36E3" w:rsidRPr="000D2F50" w:rsidRDefault="008F36E3" w:rsidP="00600816">
                                <w:pPr>
                                  <w:pStyle w:val="Letterhead-side"/>
                                </w:pPr>
                              </w:p>
                              <w:p w14:paraId="7CB47B17" w14:textId="281E65A3" w:rsidR="00DC7DE8" w:rsidRDefault="00DC7DE8" w:rsidP="006E3015">
                                <w:pPr>
                                  <w:pStyle w:val="Letterhead-Side-Bold"/>
                                </w:pPr>
                                <w:r w:rsidRPr="000D2F50">
                                  <w:t>SOLID WASTE</w:t>
                                </w:r>
                              </w:p>
                              <w:p w14:paraId="312DF210" w14:textId="78D8E048" w:rsidR="00FE5E33" w:rsidRDefault="00FE5E33" w:rsidP="006E3015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 xml:space="preserve">Solid Waste </w:t>
                                </w:r>
                                <w:r w:rsidR="002B2331">
                                  <w:rPr>
                                    <w:b w:val="0"/>
                                    <w:bCs/>
                                  </w:rPr>
                                  <w:t>Director</w:t>
                                </w:r>
                              </w:p>
                              <w:p w14:paraId="69D3A0FE" w14:textId="52CC9C24" w:rsidR="00FE5E33" w:rsidRPr="00FE5E33" w:rsidRDefault="00FE5E33" w:rsidP="006E3015">
                                <w:pPr>
                                  <w:pStyle w:val="Letterhead-Side-Bold"/>
                                  <w:rPr>
                                    <w:b w:val="0"/>
                                    <w:bCs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>Deborah Reagan</w:t>
                                </w:r>
                              </w:p>
                              <w:p w14:paraId="32E30BFB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  <w:r w:rsidRPr="000D2F50">
                                  <w:t>209.533.5588</w:t>
                                </w:r>
                              </w:p>
                              <w:p w14:paraId="4B4F61F1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</w:p>
                              <w:p w14:paraId="3F6D3883" w14:textId="77777777" w:rsidR="008F36E3" w:rsidRPr="000D2F50" w:rsidRDefault="008F36E3" w:rsidP="00600816">
                                <w:pPr>
                                  <w:pStyle w:val="Letterhead-side"/>
                                </w:pPr>
                              </w:p>
                              <w:p w14:paraId="5C1DCAE3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</w:p>
                              <w:p w14:paraId="7DFD435F" w14:textId="3805F6A2" w:rsidR="00DC7DE8" w:rsidRPr="000D2F50" w:rsidRDefault="00DC7DE8" w:rsidP="00600816">
                                <w:pPr>
                                  <w:pStyle w:val="Letterhead-Side-Bold"/>
                                </w:pPr>
                                <w:r w:rsidRPr="000D2F50">
                                  <w:t>SURVEY</w:t>
                                </w:r>
                                <w:r w:rsidR="002A44E3">
                                  <w:t>ING</w:t>
                                </w:r>
                                <w:r w:rsidRPr="000D2F50">
                                  <w:t xml:space="preserve"> </w:t>
                                </w:r>
                              </w:p>
                              <w:p w14:paraId="780E9CB4" w14:textId="77777777" w:rsidR="002A44E3" w:rsidRDefault="002A44E3" w:rsidP="00600816">
                                <w:pPr>
                                  <w:pStyle w:val="Letterhead-side"/>
                                </w:pPr>
                                <w:r>
                                  <w:t>County Surveyor</w:t>
                                </w:r>
                              </w:p>
                              <w:p w14:paraId="639E95B5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  <w:r w:rsidRPr="000D2F50">
                                  <w:t>Warren Smith</w:t>
                                </w:r>
                                <w:r w:rsidR="001745C7" w:rsidRPr="000D2F50">
                                  <w:t>, L.S.</w:t>
                                </w:r>
                              </w:p>
                              <w:p w14:paraId="55E22562" w14:textId="77777777" w:rsidR="00DC7DE8" w:rsidRPr="000D2F50" w:rsidRDefault="00DC7DE8" w:rsidP="00600816">
                                <w:pPr>
                                  <w:pStyle w:val="Letterhead-side"/>
                                </w:pPr>
                                <w:r w:rsidRPr="000D2F50">
                                  <w:t>209.533.5626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5524" y="-82552"/>
                              <a:ext cx="1476375" cy="5651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7A955A" w14:textId="70F6831B" w:rsidR="00DC7DE8" w:rsidRDefault="00DC7DE8" w:rsidP="00522196">
                                <w:pPr>
                                  <w:pStyle w:val="Letterhead-Name-Bold-center"/>
                                  <w:jc w:val="left"/>
                                </w:pPr>
                              </w:p>
                              <w:p w14:paraId="28F66664" w14:textId="75A99FD3" w:rsidR="00BC5C74" w:rsidRPr="00BC5C74" w:rsidRDefault="00BC5C74" w:rsidP="00600816">
                                <w:pPr>
                                  <w:pStyle w:val="Letterhead-Name-Italic"/>
                                  <w:rPr>
                                    <w:b/>
                                    <w:bCs/>
                                    <w:i w:val="0"/>
                                    <w:iCs/>
                                  </w:rPr>
                                </w:pPr>
                                <w:r w:rsidRPr="00BC5C74">
                                  <w:rPr>
                                    <w:b/>
                                    <w:bCs/>
                                    <w:i w:val="0"/>
                                    <w:iCs/>
                                  </w:rPr>
                                  <w:t>Blossom Scott-Heim, P.E.</w:t>
                                </w:r>
                              </w:p>
                              <w:p w14:paraId="076558A4" w14:textId="56884805" w:rsidR="00BC5C74" w:rsidRPr="009B3910" w:rsidRDefault="00522196" w:rsidP="00600816">
                                <w:pPr>
                                  <w:pStyle w:val="Letterhead-Name-Italic"/>
                                </w:pPr>
                                <w:r>
                                  <w:t xml:space="preserve"> </w:t>
                                </w:r>
                                <w:r w:rsidR="00BC5C74">
                                  <w:t>Director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9400" y="0"/>
                              <a:ext cx="4709160" cy="4114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DEACAC" w14:textId="1DDFB52E" w:rsidR="00EA3BB3" w:rsidRPr="009B3910" w:rsidRDefault="00EA3BB3" w:rsidP="00EA3BB3">
                                <w:pPr>
                                  <w:pStyle w:val="Letterhead-Title"/>
                                  <w:ind w:left="0"/>
                                  <w:rPr>
                                    <w:i/>
                                  </w:rPr>
                                </w:pPr>
                                <w:r>
                                  <w:t>Department of Public Works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336550" y="0"/>
                            <a:ext cx="7291705" cy="9417050"/>
                            <a:chOff x="0" y="0"/>
                            <a:chExt cx="7291836" cy="9417050"/>
                          </a:xfrm>
                        </wpg:grpSpPr>
                        <wps:wsp>
                          <wps:cNvPr id="7" name="Straight Connector 7"/>
                          <wps:cNvCnPr/>
                          <wps:spPr>
                            <a:xfrm>
                              <a:off x="1238250" y="717550"/>
                              <a:ext cx="6053586" cy="7315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Line 39"/>
                          <wps:cNvCnPr/>
                          <wps:spPr bwMode="auto">
                            <a:xfrm flipH="1">
                              <a:off x="762000" y="425450"/>
                              <a:ext cx="0" cy="8991600"/>
                            </a:xfrm>
                            <a:prstGeom prst="line">
                              <a:avLst/>
                            </a:prstGeom>
                            <a:ln w="19050"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" name="Picture 12" descr="LETTERHEAD II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6428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EE3638" id="Group 1" o:spid="_x0000_s1026" style="position:absolute;left:0;text-align:left;margin-left:-80.25pt;margin-top:15.75pt;width:600.65pt;height:741.5pt;z-index:-251644416;mso-position-vertical-relative:page" coordsize="76282,94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">
                <v:group id="Group 9" o:spid="_x0000_s1027" style="position:absolute;top:952;width:75818;height:87725" coordorigin=",-825" coordsize="75818,8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left:59880;top:5588;width:14190;height:7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14:paraId="0901367A" w14:textId="57F8AA2B" w:rsidR="00615B35" w:rsidRPr="00F83D01" w:rsidRDefault="00615B35" w:rsidP="000648EA">
                          <w:pPr>
                            <w:pStyle w:val="Letterhead-address"/>
                          </w:pPr>
                          <w:r w:rsidRPr="004E767C">
                            <w:rPr>
                              <w:rFonts w:cs="Arial"/>
                            </w:rPr>
                            <w:t>4</w:t>
                          </w:r>
                          <w:r w:rsidRPr="00F83D01">
                            <w:t xml:space="preserve">8 </w:t>
                          </w:r>
                          <w:proofErr w:type="spellStart"/>
                          <w:r w:rsidRPr="00F83D01">
                            <w:t>Yaney</w:t>
                          </w:r>
                          <w:proofErr w:type="spellEnd"/>
                          <w:r w:rsidRPr="00F83D01">
                            <w:t xml:space="preserve"> Avenue, Sonora</w:t>
                          </w:r>
                        </w:p>
                        <w:p w14:paraId="0E939DC5" w14:textId="77777777" w:rsidR="00615B35" w:rsidRPr="00F83D01" w:rsidRDefault="00615B35" w:rsidP="000648EA">
                          <w:pPr>
                            <w:pStyle w:val="Letterhead-address"/>
                          </w:pPr>
                          <w:r w:rsidRPr="00F83D01">
                            <w:t>Mailing: 2 S. Green Street</w:t>
                          </w:r>
                        </w:p>
                        <w:p w14:paraId="501851ED" w14:textId="77777777" w:rsidR="00615B35" w:rsidRPr="00F83D01" w:rsidRDefault="00615B35" w:rsidP="000648EA">
                          <w:pPr>
                            <w:pStyle w:val="Letterhead-address"/>
                          </w:pPr>
                          <w:r w:rsidRPr="00F83D01">
                            <w:t>Sonora, CA  95370</w:t>
                          </w:r>
                        </w:p>
                        <w:p w14:paraId="500BD640" w14:textId="77777777" w:rsidR="0024676F" w:rsidRPr="00F83D01" w:rsidRDefault="0087503B" w:rsidP="000648EA">
                          <w:pPr>
                            <w:pStyle w:val="Letterhead-address"/>
                          </w:pPr>
                          <w:r>
                            <w:t>209.533.5</w:t>
                          </w:r>
                          <w:r w:rsidR="00F64C24">
                            <w:t>601</w:t>
                          </w:r>
                        </w:p>
                        <w:p w14:paraId="71273754" w14:textId="77777777" w:rsidR="00615B35" w:rsidRPr="00EE0619" w:rsidRDefault="007C069E" w:rsidP="000648EA">
                          <w:pPr>
                            <w:ind w:left="9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hyperlink r:id="rId10" w:history="1">
                            <w:r w:rsidR="00615B35" w:rsidRPr="00F83D01">
                              <w:rPr>
                                <w:rStyle w:val="Hyperlink"/>
                                <w:rFonts w:ascii="Times New Roman" w:hAnsi="Times New Roman"/>
                                <w:sz w:val="14"/>
                                <w:szCs w:val="14"/>
                              </w:rPr>
                              <w:t>www.tuolumnecounty.ca.gov</w:t>
                            </w:r>
                          </w:hyperlink>
                        </w:p>
                      </w:txbxContent>
                    </v:textbox>
                  </v:shape>
                  <v:shape id="Text Box 2" o:spid="_x0000_s1029" type="#_x0000_t202" style="position:absolute;top:14605;width:12700;height:7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<v:textbox>
                      <w:txbxContent>
                        <w:p w14:paraId="40B4E4F1" w14:textId="305B2C85" w:rsidR="00A33401" w:rsidRDefault="00A33401" w:rsidP="00600816">
                          <w:pPr>
                            <w:pStyle w:val="Letterhead-Side-Bold"/>
                          </w:pPr>
                          <w:r>
                            <w:t>ADMINISTRATION</w:t>
                          </w:r>
                        </w:p>
                        <w:p w14:paraId="3FEB78E8" w14:textId="77777777" w:rsidR="00A33401" w:rsidRDefault="00A33401" w:rsidP="00600816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  <w:r w:rsidRPr="00A33401">
                            <w:rPr>
                              <w:b w:val="0"/>
                              <w:bCs/>
                            </w:rPr>
                            <w:t xml:space="preserve">Assistant to the </w:t>
                          </w:r>
                        </w:p>
                        <w:p w14:paraId="34C7ABF4" w14:textId="06F6AA2F" w:rsidR="00A33401" w:rsidRPr="00A33401" w:rsidRDefault="00A33401" w:rsidP="00600816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  <w:r w:rsidRPr="00A33401">
                            <w:rPr>
                              <w:b w:val="0"/>
                              <w:bCs/>
                            </w:rPr>
                            <w:t>Department Head</w:t>
                          </w:r>
                        </w:p>
                        <w:p w14:paraId="45248039" w14:textId="39E45DBC" w:rsidR="00A33401" w:rsidRPr="00A33401" w:rsidRDefault="00A33401" w:rsidP="00600816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  <w:r w:rsidRPr="00A33401">
                            <w:rPr>
                              <w:b w:val="0"/>
                              <w:bCs/>
                            </w:rPr>
                            <w:t>Emma Hawks</w:t>
                          </w:r>
                        </w:p>
                        <w:p w14:paraId="08ECBBBC" w14:textId="0E177CB3" w:rsidR="00A33401" w:rsidRPr="00A33401" w:rsidRDefault="00A33401" w:rsidP="00600816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  <w:r w:rsidRPr="00A33401">
                            <w:rPr>
                              <w:b w:val="0"/>
                              <w:bCs/>
                            </w:rPr>
                            <w:t>209.694.2718</w:t>
                          </w:r>
                        </w:p>
                        <w:p w14:paraId="23CB5D03" w14:textId="77777777" w:rsidR="003D6505" w:rsidRDefault="003D6505" w:rsidP="00212BFF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</w:p>
                        <w:p w14:paraId="088589F1" w14:textId="77777777" w:rsidR="003D6505" w:rsidRDefault="003D6505" w:rsidP="00212BFF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</w:p>
                        <w:p w14:paraId="36A2952D" w14:textId="77777777" w:rsidR="003D6505" w:rsidRDefault="003D6505" w:rsidP="00212BFF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</w:p>
                        <w:p w14:paraId="28921AF0" w14:textId="06098792" w:rsidR="00DC7DE8" w:rsidRDefault="00DC7DE8" w:rsidP="00212BFF">
                          <w:pPr>
                            <w:pStyle w:val="Letterhead-Side-Bold"/>
                          </w:pPr>
                          <w:r w:rsidRPr="000D2F50">
                            <w:t>AIRPORTS</w:t>
                          </w:r>
                        </w:p>
                        <w:p w14:paraId="0730E623" w14:textId="0B6EC3A9" w:rsidR="00C40733" w:rsidRDefault="00723D97" w:rsidP="00212BFF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Airport Manager</w:t>
                          </w:r>
                        </w:p>
                        <w:p w14:paraId="4DF6A09F" w14:textId="2FF5B145" w:rsidR="00C40733" w:rsidRPr="00C40733" w:rsidRDefault="00723D97" w:rsidP="00212BFF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Tonya Scheftner</w:t>
                          </w:r>
                          <w:r w:rsidR="000D73C5">
                            <w:rPr>
                              <w:b w:val="0"/>
                              <w:bCs/>
                            </w:rPr>
                            <w:t>, P.G.</w:t>
                          </w:r>
                        </w:p>
                        <w:p w14:paraId="08202E80" w14:textId="77777777" w:rsidR="00DC7DE8" w:rsidRPr="000D2F50" w:rsidRDefault="00DC7DE8" w:rsidP="00600816">
                          <w:pPr>
                            <w:pStyle w:val="Letterhead-side"/>
                          </w:pPr>
                          <w:r w:rsidRPr="000D2F50">
                            <w:t>209.533.</w:t>
                          </w:r>
                          <w:r w:rsidR="00F64C24" w:rsidRPr="000D2F50">
                            <w:t>5685</w:t>
                          </w:r>
                        </w:p>
                        <w:p w14:paraId="55A498A6" w14:textId="77777777" w:rsidR="00457322" w:rsidRPr="000D2F50" w:rsidRDefault="00457322" w:rsidP="00600816">
                          <w:pPr>
                            <w:pStyle w:val="Letterhead-side"/>
                          </w:pPr>
                        </w:p>
                        <w:p w14:paraId="26810255" w14:textId="77777777" w:rsidR="008F36E3" w:rsidRPr="000D2F50" w:rsidRDefault="008F36E3" w:rsidP="00600816">
                          <w:pPr>
                            <w:pStyle w:val="Letterhead-side"/>
                          </w:pPr>
                        </w:p>
                        <w:p w14:paraId="3E432B2E" w14:textId="77777777" w:rsidR="00DC7DE8" w:rsidRPr="000D2F50" w:rsidRDefault="00DC7DE8" w:rsidP="00600816">
                          <w:pPr>
                            <w:pStyle w:val="Letterhead-side"/>
                          </w:pPr>
                        </w:p>
                        <w:p w14:paraId="31DC554F" w14:textId="77777777" w:rsidR="00DC7DE8" w:rsidRPr="000D2F50" w:rsidRDefault="00DC7DE8" w:rsidP="00600816">
                          <w:pPr>
                            <w:pStyle w:val="Letterhead-Side-Bold"/>
                          </w:pPr>
                          <w:r w:rsidRPr="000D2F50">
                            <w:t>BUSINESS</w:t>
                          </w:r>
                        </w:p>
                        <w:p w14:paraId="7087D260" w14:textId="77777777" w:rsidR="00FA6E4D" w:rsidRDefault="001F3AFC" w:rsidP="00600816">
                          <w:pPr>
                            <w:pStyle w:val="Letterhead-side"/>
                          </w:pPr>
                          <w:r>
                            <w:t>Agency Fiscal Officer</w:t>
                          </w:r>
                        </w:p>
                        <w:p w14:paraId="57DC999B" w14:textId="1D98E8E0" w:rsidR="00DC7DE8" w:rsidRPr="000D2F50" w:rsidRDefault="00FA6E4D" w:rsidP="00600816">
                          <w:pPr>
                            <w:pStyle w:val="Letterhead-side"/>
                          </w:pPr>
                          <w:r>
                            <w:t>Doreen Ellis</w:t>
                          </w:r>
                          <w:r w:rsidR="00A33401">
                            <w:t xml:space="preserve"> </w:t>
                          </w:r>
                        </w:p>
                        <w:p w14:paraId="44FDC120" w14:textId="77777777" w:rsidR="00DC7DE8" w:rsidRPr="000D2F50" w:rsidRDefault="00DC7DE8" w:rsidP="00600816">
                          <w:pPr>
                            <w:pStyle w:val="Letterhead-side"/>
                          </w:pPr>
                          <w:r w:rsidRPr="000D2F50">
                            <w:t>209.533.5972</w:t>
                          </w:r>
                        </w:p>
                        <w:p w14:paraId="55E6BF17" w14:textId="77777777" w:rsidR="00DC7DE8" w:rsidRPr="000D2F50" w:rsidRDefault="00DC7DE8" w:rsidP="00600816">
                          <w:pPr>
                            <w:pStyle w:val="Letterhead-side"/>
                          </w:pPr>
                        </w:p>
                        <w:p w14:paraId="103DC6BA" w14:textId="77777777" w:rsidR="00DC7DE8" w:rsidRPr="000D2F50" w:rsidRDefault="00DC7DE8" w:rsidP="00600816">
                          <w:pPr>
                            <w:pStyle w:val="Letterhead-side"/>
                          </w:pPr>
                        </w:p>
                        <w:p w14:paraId="2CFD7A3B" w14:textId="77777777" w:rsidR="008F36E3" w:rsidRPr="000D2F50" w:rsidRDefault="008F36E3" w:rsidP="00600816">
                          <w:pPr>
                            <w:pStyle w:val="Letterhead-side"/>
                          </w:pPr>
                        </w:p>
                        <w:p w14:paraId="2E2EC849" w14:textId="0A731768" w:rsidR="001A0777" w:rsidRDefault="001A0777" w:rsidP="001A0777">
                          <w:pPr>
                            <w:pStyle w:val="Letterhead-Side-Bold"/>
                          </w:pPr>
                          <w:r w:rsidRPr="000D2F50">
                            <w:t>ENGINEERING</w:t>
                          </w:r>
                        </w:p>
                        <w:p w14:paraId="7A837A1D" w14:textId="10C70BC5" w:rsidR="001A0777" w:rsidRPr="00FF24AD" w:rsidRDefault="00FA6E4D" w:rsidP="00FF24AD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Blossom Scott-Heim, P.E.</w:t>
                          </w:r>
                          <w:r w:rsidR="00FF24AD">
                            <w:rPr>
                              <w:b w:val="0"/>
                              <w:bCs/>
                            </w:rPr>
                            <w:t xml:space="preserve"> </w:t>
                          </w:r>
                        </w:p>
                        <w:p w14:paraId="20F0ABF0" w14:textId="2E619054" w:rsidR="001A0777" w:rsidRPr="000D2F50" w:rsidRDefault="001A0777" w:rsidP="001A0777">
                          <w:pPr>
                            <w:pStyle w:val="Letterhead-side"/>
                          </w:pPr>
                          <w:r w:rsidRPr="000D2F50">
                            <w:t>209.533.590</w:t>
                          </w:r>
                          <w:r>
                            <w:t>4</w:t>
                          </w:r>
                        </w:p>
                        <w:p w14:paraId="4C00E456" w14:textId="3916A66D" w:rsidR="001A0777" w:rsidRDefault="001A0777" w:rsidP="001A0777">
                          <w:pPr>
                            <w:pStyle w:val="Letterhead-side"/>
                          </w:pPr>
                        </w:p>
                        <w:p w14:paraId="08FBFF64" w14:textId="1C2F46A2" w:rsidR="00DC7DE8" w:rsidRDefault="00DC7DE8" w:rsidP="00600816">
                          <w:pPr>
                            <w:pStyle w:val="Letterhead-side"/>
                          </w:pPr>
                        </w:p>
                        <w:p w14:paraId="5CB5864C" w14:textId="77777777" w:rsidR="006311BF" w:rsidRPr="000D2F50" w:rsidRDefault="006311BF" w:rsidP="00600816">
                          <w:pPr>
                            <w:pStyle w:val="Letterhead-side"/>
                          </w:pPr>
                        </w:p>
                        <w:p w14:paraId="46815D5E" w14:textId="77777777" w:rsidR="00DC7DE8" w:rsidRPr="000D2F50" w:rsidRDefault="00DC7DE8" w:rsidP="00600816">
                          <w:pPr>
                            <w:pStyle w:val="Letterhead-Side-Bold"/>
                          </w:pPr>
                          <w:r w:rsidRPr="000D2F50">
                            <w:t>FLEET SERVICES</w:t>
                          </w:r>
                        </w:p>
                        <w:p w14:paraId="35FAF933" w14:textId="2A645654" w:rsidR="00DC7DE8" w:rsidRDefault="002A44E3" w:rsidP="00600816">
                          <w:pPr>
                            <w:pStyle w:val="Letterhead-side"/>
                          </w:pPr>
                          <w:r>
                            <w:t>Fleet Services Manager</w:t>
                          </w:r>
                        </w:p>
                        <w:p w14:paraId="175DA009" w14:textId="1EECFA70" w:rsidR="002B2331" w:rsidRPr="000D2F50" w:rsidRDefault="002B2331" w:rsidP="00600816">
                          <w:pPr>
                            <w:pStyle w:val="Letterhead-side"/>
                          </w:pPr>
                          <w:r>
                            <w:t>Orlando Magdaleno</w:t>
                          </w:r>
                        </w:p>
                        <w:p w14:paraId="7836F65C" w14:textId="77777777" w:rsidR="00DC7DE8" w:rsidRPr="000D2F50" w:rsidRDefault="00DC7DE8" w:rsidP="00600816">
                          <w:pPr>
                            <w:pStyle w:val="Letterhead-side"/>
                          </w:pPr>
                          <w:r w:rsidRPr="000D2F50">
                            <w:t>209.536.1622</w:t>
                          </w:r>
                        </w:p>
                        <w:p w14:paraId="6F9629A5" w14:textId="3AD21CBD" w:rsidR="00DC7DE8" w:rsidRDefault="00DC7DE8" w:rsidP="00600816">
                          <w:pPr>
                            <w:pStyle w:val="Letterhead-side"/>
                          </w:pPr>
                        </w:p>
                        <w:p w14:paraId="29A55820" w14:textId="473298D1" w:rsidR="003F59B8" w:rsidRDefault="003F59B8" w:rsidP="00600816">
                          <w:pPr>
                            <w:pStyle w:val="Letterhead-side"/>
                          </w:pPr>
                        </w:p>
                        <w:p w14:paraId="7B1D77EB" w14:textId="77777777" w:rsidR="003F59B8" w:rsidRPr="000D2F50" w:rsidRDefault="003F59B8" w:rsidP="00600816">
                          <w:pPr>
                            <w:pStyle w:val="Letterhead-side"/>
                          </w:pPr>
                        </w:p>
                        <w:p w14:paraId="6EC89374" w14:textId="79C1911F" w:rsidR="00DC7DE8" w:rsidRDefault="00DF426A" w:rsidP="00600816">
                          <w:pPr>
                            <w:pStyle w:val="Letterhead-side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GEOGRAPHIC </w:t>
                          </w:r>
                        </w:p>
                        <w:p w14:paraId="11E95790" w14:textId="0E98B810" w:rsidR="00DF426A" w:rsidRDefault="00DF426A" w:rsidP="00600816">
                          <w:pPr>
                            <w:pStyle w:val="Letterhead-side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INFORMATION </w:t>
                          </w:r>
                        </w:p>
                        <w:p w14:paraId="13DA0705" w14:textId="4308B22D" w:rsidR="00DF426A" w:rsidRDefault="00DF426A" w:rsidP="00600816">
                          <w:pPr>
                            <w:pStyle w:val="Letterhead-side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SYSTEMS</w:t>
                          </w:r>
                        </w:p>
                        <w:p w14:paraId="4952233F" w14:textId="04CAA170" w:rsidR="00DF426A" w:rsidRPr="00DF426A" w:rsidRDefault="00DF426A" w:rsidP="00600816">
                          <w:pPr>
                            <w:pStyle w:val="Letterhead-side"/>
                          </w:pPr>
                          <w:r>
                            <w:t>GIS Coordinator</w:t>
                          </w:r>
                        </w:p>
                        <w:p w14:paraId="6733FFAD" w14:textId="6C9FED19" w:rsidR="00DF426A" w:rsidRDefault="00DF426A" w:rsidP="00600816">
                          <w:pPr>
                            <w:pStyle w:val="Letterhead-side"/>
                          </w:pPr>
                          <w:r>
                            <w:t>Madeline Amlin</w:t>
                          </w:r>
                        </w:p>
                        <w:p w14:paraId="4E57C6C0" w14:textId="4DABA590" w:rsidR="00DF426A" w:rsidRPr="00DF426A" w:rsidRDefault="00DF426A" w:rsidP="00600816">
                          <w:pPr>
                            <w:pStyle w:val="Letterhead-side"/>
                          </w:pPr>
                          <w:r>
                            <w:t>209.533.6592</w:t>
                          </w:r>
                        </w:p>
                        <w:p w14:paraId="1FCDB45E" w14:textId="348E6516" w:rsidR="008F36E3" w:rsidRDefault="008F36E3" w:rsidP="00600816">
                          <w:pPr>
                            <w:pStyle w:val="Letterhead-side"/>
                          </w:pPr>
                        </w:p>
                        <w:p w14:paraId="55C8DA6D" w14:textId="157074D9" w:rsidR="003F59B8" w:rsidRDefault="003F59B8" w:rsidP="00600816">
                          <w:pPr>
                            <w:pStyle w:val="Letterhead-side"/>
                          </w:pPr>
                        </w:p>
                        <w:p w14:paraId="163F55DE" w14:textId="77777777" w:rsidR="003F59B8" w:rsidRPr="000D2F50" w:rsidRDefault="003F59B8" w:rsidP="00600816">
                          <w:pPr>
                            <w:pStyle w:val="Letterhead-side"/>
                          </w:pPr>
                        </w:p>
                        <w:p w14:paraId="318D2AEE" w14:textId="77777777" w:rsidR="00DC7DE8" w:rsidRDefault="00DC7DE8" w:rsidP="00600816">
                          <w:pPr>
                            <w:pStyle w:val="Letterhead-Side-Bold"/>
                          </w:pPr>
                          <w:r w:rsidRPr="000D2F50">
                            <w:t>ROAD</w:t>
                          </w:r>
                          <w:r w:rsidR="008F36E3" w:rsidRPr="000D2F50">
                            <w:t xml:space="preserve"> </w:t>
                          </w:r>
                          <w:r w:rsidR="002A44E3">
                            <w:t>OPERATIONS</w:t>
                          </w:r>
                        </w:p>
                        <w:p w14:paraId="0FB4A975" w14:textId="4245AE62" w:rsidR="002A44E3" w:rsidRPr="002A44E3" w:rsidRDefault="002A44E3" w:rsidP="00600816">
                          <w:pPr>
                            <w:pStyle w:val="Letterhead-side"/>
                          </w:pPr>
                          <w:r>
                            <w:t>Superintendent</w:t>
                          </w:r>
                          <w:r w:rsidR="00F927CD">
                            <w:t xml:space="preserve"> of</w:t>
                          </w:r>
                        </w:p>
                        <w:p w14:paraId="387924EB" w14:textId="7BDDF5D8" w:rsidR="00F927CD" w:rsidRDefault="00F927CD" w:rsidP="00600816">
                          <w:pPr>
                            <w:pStyle w:val="Letterhead-side"/>
                          </w:pPr>
                          <w:r>
                            <w:t>Roads and Fleet</w:t>
                          </w:r>
                        </w:p>
                        <w:p w14:paraId="20D59B70" w14:textId="06F65FAD" w:rsidR="00DC7DE8" w:rsidRPr="000D2F50" w:rsidRDefault="00521A9E" w:rsidP="00600816">
                          <w:pPr>
                            <w:pStyle w:val="Letterhead-side"/>
                          </w:pPr>
                          <w:r>
                            <w:t>Spencer Stobaugh</w:t>
                          </w:r>
                        </w:p>
                        <w:p w14:paraId="3DB8D86D" w14:textId="77777777" w:rsidR="00DC7DE8" w:rsidRPr="000D2F50" w:rsidRDefault="00DC7DE8" w:rsidP="00600816">
                          <w:pPr>
                            <w:pStyle w:val="Letterhead-side"/>
                          </w:pPr>
                          <w:r w:rsidRPr="000D2F50">
                            <w:t>209.533.5609</w:t>
                          </w:r>
                        </w:p>
                        <w:p w14:paraId="7753A509" w14:textId="77777777" w:rsidR="00DC7DE8" w:rsidRPr="000D2F50" w:rsidRDefault="00DC7DE8" w:rsidP="00600816">
                          <w:pPr>
                            <w:pStyle w:val="Letterhead-side"/>
                          </w:pPr>
                        </w:p>
                        <w:p w14:paraId="5EEF497F" w14:textId="77777777" w:rsidR="00DC7DE8" w:rsidRPr="000D2F50" w:rsidRDefault="00DC7DE8" w:rsidP="00600816">
                          <w:pPr>
                            <w:pStyle w:val="Letterhead-side"/>
                          </w:pPr>
                        </w:p>
                        <w:p w14:paraId="1CE37776" w14:textId="77777777" w:rsidR="008F36E3" w:rsidRPr="000D2F50" w:rsidRDefault="008F36E3" w:rsidP="00600816">
                          <w:pPr>
                            <w:pStyle w:val="Letterhead-side"/>
                          </w:pPr>
                        </w:p>
                        <w:p w14:paraId="7CB47B17" w14:textId="281E65A3" w:rsidR="00DC7DE8" w:rsidRDefault="00DC7DE8" w:rsidP="006E3015">
                          <w:pPr>
                            <w:pStyle w:val="Letterhead-Side-Bold"/>
                          </w:pPr>
                          <w:r w:rsidRPr="000D2F50">
                            <w:t>SOLID WASTE</w:t>
                          </w:r>
                        </w:p>
                        <w:p w14:paraId="312DF210" w14:textId="78D8E048" w:rsidR="00FE5E33" w:rsidRDefault="00FE5E33" w:rsidP="006E3015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 xml:space="preserve">Solid Waste </w:t>
                          </w:r>
                          <w:r w:rsidR="002B2331">
                            <w:rPr>
                              <w:b w:val="0"/>
                              <w:bCs/>
                            </w:rPr>
                            <w:t>Director</w:t>
                          </w:r>
                        </w:p>
                        <w:p w14:paraId="69D3A0FE" w14:textId="52CC9C24" w:rsidR="00FE5E33" w:rsidRPr="00FE5E33" w:rsidRDefault="00FE5E33" w:rsidP="006E3015">
                          <w:pPr>
                            <w:pStyle w:val="Letterhead-Side-Bold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Deborah Reagan</w:t>
                          </w:r>
                        </w:p>
                        <w:p w14:paraId="32E30BFB" w14:textId="77777777" w:rsidR="00DC7DE8" w:rsidRPr="000D2F50" w:rsidRDefault="00DC7DE8" w:rsidP="00600816">
                          <w:pPr>
                            <w:pStyle w:val="Letterhead-side"/>
                          </w:pPr>
                          <w:r w:rsidRPr="000D2F50">
                            <w:t>209.533.5588</w:t>
                          </w:r>
                        </w:p>
                        <w:p w14:paraId="4B4F61F1" w14:textId="77777777" w:rsidR="00DC7DE8" w:rsidRPr="000D2F50" w:rsidRDefault="00DC7DE8" w:rsidP="00600816">
                          <w:pPr>
                            <w:pStyle w:val="Letterhead-side"/>
                          </w:pPr>
                        </w:p>
                        <w:p w14:paraId="3F6D3883" w14:textId="77777777" w:rsidR="008F36E3" w:rsidRPr="000D2F50" w:rsidRDefault="008F36E3" w:rsidP="00600816">
                          <w:pPr>
                            <w:pStyle w:val="Letterhead-side"/>
                          </w:pPr>
                        </w:p>
                        <w:p w14:paraId="5C1DCAE3" w14:textId="77777777" w:rsidR="00DC7DE8" w:rsidRPr="000D2F50" w:rsidRDefault="00DC7DE8" w:rsidP="00600816">
                          <w:pPr>
                            <w:pStyle w:val="Letterhead-side"/>
                          </w:pPr>
                        </w:p>
                        <w:p w14:paraId="7DFD435F" w14:textId="3805F6A2" w:rsidR="00DC7DE8" w:rsidRPr="000D2F50" w:rsidRDefault="00DC7DE8" w:rsidP="00600816">
                          <w:pPr>
                            <w:pStyle w:val="Letterhead-Side-Bold"/>
                          </w:pPr>
                          <w:r w:rsidRPr="000D2F50">
                            <w:t>SURVEY</w:t>
                          </w:r>
                          <w:r w:rsidR="002A44E3">
                            <w:t>ING</w:t>
                          </w:r>
                          <w:r w:rsidRPr="000D2F50">
                            <w:t xml:space="preserve"> </w:t>
                          </w:r>
                        </w:p>
                        <w:p w14:paraId="780E9CB4" w14:textId="77777777" w:rsidR="002A44E3" w:rsidRDefault="002A44E3" w:rsidP="00600816">
                          <w:pPr>
                            <w:pStyle w:val="Letterhead-side"/>
                          </w:pPr>
                          <w:r>
                            <w:t>County Surveyor</w:t>
                          </w:r>
                        </w:p>
                        <w:p w14:paraId="639E95B5" w14:textId="77777777" w:rsidR="00DC7DE8" w:rsidRPr="000D2F50" w:rsidRDefault="00DC7DE8" w:rsidP="00600816">
                          <w:pPr>
                            <w:pStyle w:val="Letterhead-side"/>
                          </w:pPr>
                          <w:r w:rsidRPr="000D2F50">
                            <w:t>Warren Smith</w:t>
                          </w:r>
                          <w:r w:rsidR="001745C7" w:rsidRPr="000D2F50">
                            <w:t>, L.S.</w:t>
                          </w:r>
                        </w:p>
                        <w:p w14:paraId="55E22562" w14:textId="77777777" w:rsidR="00DC7DE8" w:rsidRPr="000D2F50" w:rsidRDefault="00DC7DE8" w:rsidP="00600816">
                          <w:pPr>
                            <w:pStyle w:val="Letterhead-side"/>
                          </w:pPr>
                          <w:r w:rsidRPr="000D2F50">
                            <w:t>209.533.5626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61055;top:-825;width:14763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777A955A" w14:textId="70F6831B" w:rsidR="00DC7DE8" w:rsidRDefault="00DC7DE8" w:rsidP="00522196">
                          <w:pPr>
                            <w:pStyle w:val="Letterhead-Name-Bold-center"/>
                            <w:jc w:val="left"/>
                          </w:pPr>
                        </w:p>
                        <w:p w14:paraId="28F66664" w14:textId="75A99FD3" w:rsidR="00BC5C74" w:rsidRPr="00BC5C74" w:rsidRDefault="00BC5C74" w:rsidP="00600816">
                          <w:pPr>
                            <w:pStyle w:val="Letterhead-Name-Italic"/>
                            <w:rPr>
                              <w:b/>
                              <w:bCs/>
                              <w:i w:val="0"/>
                              <w:iCs/>
                            </w:rPr>
                          </w:pPr>
                          <w:r w:rsidRPr="00BC5C74">
                            <w:rPr>
                              <w:b/>
                              <w:bCs/>
                              <w:i w:val="0"/>
                              <w:iCs/>
                            </w:rPr>
                            <w:t>Blossom Scott-Heim, P.E.</w:t>
                          </w:r>
                        </w:p>
                        <w:p w14:paraId="076558A4" w14:textId="56884805" w:rsidR="00BC5C74" w:rsidRPr="009B3910" w:rsidRDefault="00522196" w:rsidP="00600816">
                          <w:pPr>
                            <w:pStyle w:val="Letterhead-Name-Italic"/>
                          </w:pPr>
                          <w:r>
                            <w:t xml:space="preserve"> </w:t>
                          </w:r>
                          <w:r w:rsidR="00BC5C74">
                            <w:t>Director</w:t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15494;width:470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<v:textbox>
                      <w:txbxContent>
                        <w:p w14:paraId="2DDEACAC" w14:textId="1DDFB52E" w:rsidR="00EA3BB3" w:rsidRPr="009B3910" w:rsidRDefault="00EA3BB3" w:rsidP="00EA3BB3">
                          <w:pPr>
                            <w:pStyle w:val="Letterhead-Title"/>
                            <w:ind w:left="0"/>
                            <w:rPr>
                              <w:i/>
                            </w:rPr>
                          </w:pPr>
                          <w:r>
                            <w:t>Department of Public Works</w:t>
                          </w:r>
                        </w:p>
                      </w:txbxContent>
                    </v:textbox>
                  </v:shape>
                </v:group>
                <v:group id="Group 6" o:spid="_x0000_s1032" style="position:absolute;left:3365;width:72917;height:94170" coordsize="72918,9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Straight Connector 7" o:spid="_x0000_s1033" style="position:absolute;visibility:visible;mso-wrap-style:square" from="12382,7175" to="72918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" strokecolor="black [3040]" strokeweight="1.5pt"/>
                  <v:line id="Line 39" o:spid="_x0000_s1034" style="position:absolute;flip:x;visibility:visible;mso-wrap-style:square" from="7620,4254" to="7620,94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" strokecolor="black [3040]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35" type="#_x0000_t75" alt="LETTERHEAD II" style="position:absolute;width:12642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">
                    <v:imagedata r:id="rId11" o:title="LETTERHEAD II"/>
                    <v:path arrowok="t"/>
                  </v:shape>
                </v:group>
                <w10:wrap anchory="page"/>
              </v:group>
            </w:pict>
          </mc:Fallback>
        </mc:AlternateContent>
      </w:r>
    </w:p>
    <w:p w14:paraId="525621BA" w14:textId="4D58D0DC" w:rsidR="00821D45" w:rsidRDefault="00821D45" w:rsidP="001C2336">
      <w:pPr>
        <w:rPr>
          <w:szCs w:val="22"/>
        </w:rPr>
      </w:pPr>
    </w:p>
    <w:p w14:paraId="63515E2A" w14:textId="43964DB8" w:rsidR="00821D45" w:rsidRDefault="00821D45" w:rsidP="001C2336">
      <w:pPr>
        <w:rPr>
          <w:szCs w:val="22"/>
        </w:rPr>
      </w:pPr>
    </w:p>
    <w:p w14:paraId="78306B39" w14:textId="748E72AC" w:rsidR="00821D45" w:rsidRDefault="00821D45" w:rsidP="001C2336">
      <w:pPr>
        <w:rPr>
          <w:szCs w:val="22"/>
        </w:rPr>
      </w:pPr>
    </w:p>
    <w:p w14:paraId="17D23230" w14:textId="75DC1F18" w:rsidR="00821D45" w:rsidRDefault="00821D45" w:rsidP="001C2336">
      <w:pPr>
        <w:rPr>
          <w:szCs w:val="22"/>
        </w:rPr>
      </w:pPr>
    </w:p>
    <w:p w14:paraId="18A1DCBF" w14:textId="149E5D23" w:rsidR="00821D45" w:rsidRDefault="00821D45" w:rsidP="001C2336">
      <w:pPr>
        <w:rPr>
          <w:szCs w:val="22"/>
        </w:rPr>
      </w:pPr>
    </w:p>
    <w:p w14:paraId="1A67C1B6" w14:textId="77777777" w:rsidR="00821D45" w:rsidRDefault="00821D45" w:rsidP="001C2336">
      <w:pPr>
        <w:rPr>
          <w:szCs w:val="22"/>
        </w:rPr>
      </w:pPr>
    </w:p>
    <w:sectPr w:rsidR="00821D45" w:rsidSect="001C2336">
      <w:headerReference w:type="even" r:id="rId12"/>
      <w:headerReference w:type="default" r:id="rId13"/>
      <w:footerReference w:type="even" r:id="rId14"/>
      <w:endnotePr>
        <w:numFmt w:val="decimal"/>
      </w:endnotePr>
      <w:pgSz w:w="12240" w:h="15840"/>
      <w:pgMar w:top="2448" w:right="720" w:bottom="720" w:left="1800" w:header="720" w:footer="3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44BF" w14:textId="77777777" w:rsidR="00CF1C85" w:rsidRDefault="00CF1C85">
      <w:r>
        <w:separator/>
      </w:r>
    </w:p>
    <w:p w14:paraId="64630117" w14:textId="77777777" w:rsidR="00CF1C85" w:rsidRDefault="00CF1C85"/>
  </w:endnote>
  <w:endnote w:type="continuationSeparator" w:id="0">
    <w:p w14:paraId="085B3FD1" w14:textId="77777777" w:rsidR="00CF1C85" w:rsidRDefault="00CF1C85">
      <w:r>
        <w:continuationSeparator/>
      </w:r>
    </w:p>
    <w:p w14:paraId="2FABE64E" w14:textId="77777777" w:rsidR="00CF1C85" w:rsidRDefault="00CF1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PMingLiU">
    <w:altName w:val="@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0C48" w14:textId="77777777" w:rsidR="009C5382" w:rsidRDefault="009C5382">
    <w:pPr>
      <w:pStyle w:val="Footer"/>
    </w:pPr>
  </w:p>
  <w:p w14:paraId="09EBC5DC" w14:textId="77777777" w:rsidR="00A23410" w:rsidRDefault="00A234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F6B2" w14:textId="77777777" w:rsidR="00CF1C85" w:rsidRDefault="00CF1C85">
      <w:r>
        <w:separator/>
      </w:r>
    </w:p>
    <w:p w14:paraId="5AE2F044" w14:textId="77777777" w:rsidR="00CF1C85" w:rsidRDefault="00CF1C85"/>
  </w:footnote>
  <w:footnote w:type="continuationSeparator" w:id="0">
    <w:p w14:paraId="571B23FE" w14:textId="77777777" w:rsidR="00CF1C85" w:rsidRDefault="00CF1C85">
      <w:r>
        <w:continuationSeparator/>
      </w:r>
    </w:p>
    <w:p w14:paraId="4740A9F4" w14:textId="77777777" w:rsidR="00CF1C85" w:rsidRDefault="00CF1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6954" w14:textId="77777777" w:rsidR="009C5382" w:rsidRDefault="009C5382">
    <w:pPr>
      <w:pStyle w:val="Header"/>
    </w:pPr>
  </w:p>
  <w:p w14:paraId="6539ED7C" w14:textId="77777777" w:rsidR="00A23410" w:rsidRDefault="00A234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3880" w14:textId="77777777" w:rsidR="009C5382" w:rsidRDefault="009C5382">
    <w:pPr>
      <w:pStyle w:val="Header"/>
    </w:pPr>
  </w:p>
  <w:p w14:paraId="5F025CD1" w14:textId="77777777" w:rsidR="00A23410" w:rsidRDefault="00A234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573A9"/>
    <w:multiLevelType w:val="hybridMultilevel"/>
    <w:tmpl w:val="E44A9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3A5064"/>
    <w:multiLevelType w:val="hybridMultilevel"/>
    <w:tmpl w:val="B8CAC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04C42"/>
    <w:multiLevelType w:val="hybridMultilevel"/>
    <w:tmpl w:val="F92224C6"/>
    <w:lvl w:ilvl="0" w:tplc="0188FE8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23106724">
    <w:abstractNumId w:val="1"/>
  </w:num>
  <w:num w:numId="2" w16cid:durableId="914975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310076">
    <w:abstractNumId w:val="2"/>
  </w:num>
  <w:num w:numId="4" w16cid:durableId="20562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67"/>
    <w:rsid w:val="00010588"/>
    <w:rsid w:val="00024FDD"/>
    <w:rsid w:val="00037316"/>
    <w:rsid w:val="00046BDE"/>
    <w:rsid w:val="000524A6"/>
    <w:rsid w:val="00052C52"/>
    <w:rsid w:val="0006242F"/>
    <w:rsid w:val="000648EA"/>
    <w:rsid w:val="00064B5A"/>
    <w:rsid w:val="000860AD"/>
    <w:rsid w:val="000879EA"/>
    <w:rsid w:val="000A125A"/>
    <w:rsid w:val="000A1288"/>
    <w:rsid w:val="000B0DD5"/>
    <w:rsid w:val="000B392F"/>
    <w:rsid w:val="000C0E65"/>
    <w:rsid w:val="000D2F50"/>
    <w:rsid w:val="000D3898"/>
    <w:rsid w:val="000D73C5"/>
    <w:rsid w:val="000E67BD"/>
    <w:rsid w:val="000F30C7"/>
    <w:rsid w:val="0012298B"/>
    <w:rsid w:val="00122C59"/>
    <w:rsid w:val="001447DF"/>
    <w:rsid w:val="0014501F"/>
    <w:rsid w:val="001745C7"/>
    <w:rsid w:val="00174A78"/>
    <w:rsid w:val="00176857"/>
    <w:rsid w:val="00177F5C"/>
    <w:rsid w:val="00184158"/>
    <w:rsid w:val="001A0777"/>
    <w:rsid w:val="001C180B"/>
    <w:rsid w:val="001C2336"/>
    <w:rsid w:val="001C5DDB"/>
    <w:rsid w:val="001C605F"/>
    <w:rsid w:val="001E274D"/>
    <w:rsid w:val="001E72CC"/>
    <w:rsid w:val="001E73AA"/>
    <w:rsid w:val="001E785D"/>
    <w:rsid w:val="001F31AA"/>
    <w:rsid w:val="001F3AFC"/>
    <w:rsid w:val="001F402C"/>
    <w:rsid w:val="0020366A"/>
    <w:rsid w:val="00204E1B"/>
    <w:rsid w:val="00206526"/>
    <w:rsid w:val="00212BFF"/>
    <w:rsid w:val="00214BB6"/>
    <w:rsid w:val="00215007"/>
    <w:rsid w:val="0024676F"/>
    <w:rsid w:val="00261205"/>
    <w:rsid w:val="0027271D"/>
    <w:rsid w:val="00283F6F"/>
    <w:rsid w:val="00286963"/>
    <w:rsid w:val="00292848"/>
    <w:rsid w:val="00296AE9"/>
    <w:rsid w:val="002A3FA4"/>
    <w:rsid w:val="002A44E3"/>
    <w:rsid w:val="002A564C"/>
    <w:rsid w:val="002A799C"/>
    <w:rsid w:val="002B14CD"/>
    <w:rsid w:val="002B2331"/>
    <w:rsid w:val="002B6784"/>
    <w:rsid w:val="002C5BB4"/>
    <w:rsid w:val="002C60E0"/>
    <w:rsid w:val="002E67BA"/>
    <w:rsid w:val="00305657"/>
    <w:rsid w:val="00306313"/>
    <w:rsid w:val="0031102E"/>
    <w:rsid w:val="00324FCD"/>
    <w:rsid w:val="0033285C"/>
    <w:rsid w:val="00346EBD"/>
    <w:rsid w:val="003471D8"/>
    <w:rsid w:val="00353891"/>
    <w:rsid w:val="0035756D"/>
    <w:rsid w:val="003617F8"/>
    <w:rsid w:val="003637B7"/>
    <w:rsid w:val="0039203A"/>
    <w:rsid w:val="00393493"/>
    <w:rsid w:val="003D4837"/>
    <w:rsid w:val="003D6505"/>
    <w:rsid w:val="003E0F6D"/>
    <w:rsid w:val="003E5A48"/>
    <w:rsid w:val="003F59B8"/>
    <w:rsid w:val="003F7614"/>
    <w:rsid w:val="004068B5"/>
    <w:rsid w:val="00420710"/>
    <w:rsid w:val="004360D4"/>
    <w:rsid w:val="00437C48"/>
    <w:rsid w:val="004417B1"/>
    <w:rsid w:val="00457322"/>
    <w:rsid w:val="00475986"/>
    <w:rsid w:val="00476D1B"/>
    <w:rsid w:val="00484928"/>
    <w:rsid w:val="00486A55"/>
    <w:rsid w:val="004A34AD"/>
    <w:rsid w:val="004A6867"/>
    <w:rsid w:val="004C575C"/>
    <w:rsid w:val="004D1C4A"/>
    <w:rsid w:val="004E0762"/>
    <w:rsid w:val="004E66EF"/>
    <w:rsid w:val="004E767C"/>
    <w:rsid w:val="004F36BB"/>
    <w:rsid w:val="004F6B3F"/>
    <w:rsid w:val="0050193B"/>
    <w:rsid w:val="00515F47"/>
    <w:rsid w:val="00521A9E"/>
    <w:rsid w:val="00522196"/>
    <w:rsid w:val="00525DA0"/>
    <w:rsid w:val="00531151"/>
    <w:rsid w:val="005411FE"/>
    <w:rsid w:val="00561B6B"/>
    <w:rsid w:val="005754A7"/>
    <w:rsid w:val="0057559F"/>
    <w:rsid w:val="00585717"/>
    <w:rsid w:val="00586050"/>
    <w:rsid w:val="00591FCC"/>
    <w:rsid w:val="005925E8"/>
    <w:rsid w:val="00597369"/>
    <w:rsid w:val="00597A4B"/>
    <w:rsid w:val="005B10E6"/>
    <w:rsid w:val="005E284D"/>
    <w:rsid w:val="005E3778"/>
    <w:rsid w:val="0060012C"/>
    <w:rsid w:val="00600816"/>
    <w:rsid w:val="006100CF"/>
    <w:rsid w:val="00615B35"/>
    <w:rsid w:val="006247B5"/>
    <w:rsid w:val="006311BF"/>
    <w:rsid w:val="0063240A"/>
    <w:rsid w:val="00634E3B"/>
    <w:rsid w:val="00647AEC"/>
    <w:rsid w:val="0066255F"/>
    <w:rsid w:val="006718B1"/>
    <w:rsid w:val="00684EEC"/>
    <w:rsid w:val="006A5962"/>
    <w:rsid w:val="006B5532"/>
    <w:rsid w:val="006B6B6B"/>
    <w:rsid w:val="006D7395"/>
    <w:rsid w:val="006E3015"/>
    <w:rsid w:val="006E5999"/>
    <w:rsid w:val="006F0927"/>
    <w:rsid w:val="006F17A7"/>
    <w:rsid w:val="00703714"/>
    <w:rsid w:val="007235AA"/>
    <w:rsid w:val="00723B4F"/>
    <w:rsid w:val="00723D97"/>
    <w:rsid w:val="00732C58"/>
    <w:rsid w:val="00742A59"/>
    <w:rsid w:val="007706FC"/>
    <w:rsid w:val="00777463"/>
    <w:rsid w:val="00795837"/>
    <w:rsid w:val="007B04AC"/>
    <w:rsid w:val="007B1D0B"/>
    <w:rsid w:val="007B6C8C"/>
    <w:rsid w:val="007C069E"/>
    <w:rsid w:val="007C291C"/>
    <w:rsid w:val="007C6FDB"/>
    <w:rsid w:val="007D3730"/>
    <w:rsid w:val="007D4FE4"/>
    <w:rsid w:val="007E3954"/>
    <w:rsid w:val="007F4849"/>
    <w:rsid w:val="007F7EE5"/>
    <w:rsid w:val="00821D45"/>
    <w:rsid w:val="00822310"/>
    <w:rsid w:val="00843DDB"/>
    <w:rsid w:val="00844507"/>
    <w:rsid w:val="00867052"/>
    <w:rsid w:val="00870CAF"/>
    <w:rsid w:val="0087503B"/>
    <w:rsid w:val="00875711"/>
    <w:rsid w:val="008778C3"/>
    <w:rsid w:val="00877CF6"/>
    <w:rsid w:val="008853F8"/>
    <w:rsid w:val="00896C45"/>
    <w:rsid w:val="00897D85"/>
    <w:rsid w:val="008A2C10"/>
    <w:rsid w:val="008A60DF"/>
    <w:rsid w:val="008B1B83"/>
    <w:rsid w:val="008B498A"/>
    <w:rsid w:val="008B6EBC"/>
    <w:rsid w:val="008C4B2B"/>
    <w:rsid w:val="008E537C"/>
    <w:rsid w:val="008F36E3"/>
    <w:rsid w:val="00906BF9"/>
    <w:rsid w:val="009310F8"/>
    <w:rsid w:val="009405EF"/>
    <w:rsid w:val="00944E4B"/>
    <w:rsid w:val="009649BC"/>
    <w:rsid w:val="00970657"/>
    <w:rsid w:val="00977384"/>
    <w:rsid w:val="00992B0E"/>
    <w:rsid w:val="009B3910"/>
    <w:rsid w:val="009C5382"/>
    <w:rsid w:val="009C6525"/>
    <w:rsid w:val="009E4B95"/>
    <w:rsid w:val="009F2E19"/>
    <w:rsid w:val="00A23410"/>
    <w:rsid w:val="00A23881"/>
    <w:rsid w:val="00A27C3E"/>
    <w:rsid w:val="00A33401"/>
    <w:rsid w:val="00A436FD"/>
    <w:rsid w:val="00A45D68"/>
    <w:rsid w:val="00A465C1"/>
    <w:rsid w:val="00A47C50"/>
    <w:rsid w:val="00A704DD"/>
    <w:rsid w:val="00A74F08"/>
    <w:rsid w:val="00A812AE"/>
    <w:rsid w:val="00A812DF"/>
    <w:rsid w:val="00A85FD4"/>
    <w:rsid w:val="00A9653E"/>
    <w:rsid w:val="00AA17BD"/>
    <w:rsid w:val="00AA1F03"/>
    <w:rsid w:val="00AA53E7"/>
    <w:rsid w:val="00AA71C4"/>
    <w:rsid w:val="00AA7A60"/>
    <w:rsid w:val="00AA7B80"/>
    <w:rsid w:val="00AB126A"/>
    <w:rsid w:val="00AB3640"/>
    <w:rsid w:val="00AC2389"/>
    <w:rsid w:val="00AC5501"/>
    <w:rsid w:val="00AC5E3A"/>
    <w:rsid w:val="00AD34C6"/>
    <w:rsid w:val="00AE3300"/>
    <w:rsid w:val="00AF2E54"/>
    <w:rsid w:val="00B25FC7"/>
    <w:rsid w:val="00B43659"/>
    <w:rsid w:val="00B569ED"/>
    <w:rsid w:val="00B64726"/>
    <w:rsid w:val="00B8210E"/>
    <w:rsid w:val="00B84AE0"/>
    <w:rsid w:val="00BA3015"/>
    <w:rsid w:val="00BC5C74"/>
    <w:rsid w:val="00BD7BA3"/>
    <w:rsid w:val="00BF31C8"/>
    <w:rsid w:val="00C01AEF"/>
    <w:rsid w:val="00C068DB"/>
    <w:rsid w:val="00C114E9"/>
    <w:rsid w:val="00C12E65"/>
    <w:rsid w:val="00C13092"/>
    <w:rsid w:val="00C13544"/>
    <w:rsid w:val="00C17403"/>
    <w:rsid w:val="00C353CE"/>
    <w:rsid w:val="00C40733"/>
    <w:rsid w:val="00C54BB0"/>
    <w:rsid w:val="00C614D4"/>
    <w:rsid w:val="00C636E2"/>
    <w:rsid w:val="00C6512A"/>
    <w:rsid w:val="00C76C5F"/>
    <w:rsid w:val="00C867F6"/>
    <w:rsid w:val="00CA4616"/>
    <w:rsid w:val="00CA5E3B"/>
    <w:rsid w:val="00CB7480"/>
    <w:rsid w:val="00CD72AF"/>
    <w:rsid w:val="00CE4C9A"/>
    <w:rsid w:val="00CF0DAB"/>
    <w:rsid w:val="00CF1C85"/>
    <w:rsid w:val="00CF6151"/>
    <w:rsid w:val="00D01A00"/>
    <w:rsid w:val="00D16FFC"/>
    <w:rsid w:val="00D23596"/>
    <w:rsid w:val="00D6646F"/>
    <w:rsid w:val="00D72285"/>
    <w:rsid w:val="00D740E3"/>
    <w:rsid w:val="00D7419C"/>
    <w:rsid w:val="00D90A69"/>
    <w:rsid w:val="00DA293A"/>
    <w:rsid w:val="00DA4133"/>
    <w:rsid w:val="00DB4E1C"/>
    <w:rsid w:val="00DC7DE8"/>
    <w:rsid w:val="00DD0066"/>
    <w:rsid w:val="00DD34B3"/>
    <w:rsid w:val="00DE1E5B"/>
    <w:rsid w:val="00DE5F50"/>
    <w:rsid w:val="00DF426A"/>
    <w:rsid w:val="00E0709C"/>
    <w:rsid w:val="00E12A15"/>
    <w:rsid w:val="00E146FE"/>
    <w:rsid w:val="00E16636"/>
    <w:rsid w:val="00E5546D"/>
    <w:rsid w:val="00E5699D"/>
    <w:rsid w:val="00E83623"/>
    <w:rsid w:val="00E903AD"/>
    <w:rsid w:val="00E914BB"/>
    <w:rsid w:val="00E91A0F"/>
    <w:rsid w:val="00E9489D"/>
    <w:rsid w:val="00EA3BB3"/>
    <w:rsid w:val="00EB41BE"/>
    <w:rsid w:val="00EC6BC9"/>
    <w:rsid w:val="00EF088B"/>
    <w:rsid w:val="00F068E2"/>
    <w:rsid w:val="00F118CC"/>
    <w:rsid w:val="00F23117"/>
    <w:rsid w:val="00F36B3A"/>
    <w:rsid w:val="00F64C24"/>
    <w:rsid w:val="00F83D01"/>
    <w:rsid w:val="00F876E3"/>
    <w:rsid w:val="00F927CD"/>
    <w:rsid w:val="00FA04BA"/>
    <w:rsid w:val="00FA3055"/>
    <w:rsid w:val="00FA6E4D"/>
    <w:rsid w:val="00FC039F"/>
    <w:rsid w:val="00FC1CE8"/>
    <w:rsid w:val="00FC3FE7"/>
    <w:rsid w:val="00FE5E33"/>
    <w:rsid w:val="00FF0287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3F5A2"/>
  <w15:docId w15:val="{F867C6B3-A66B-4977-8D0B-01271736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816"/>
    <w:pPr>
      <w:widowControl w:val="0"/>
      <w:autoSpaceDE w:val="0"/>
      <w:autoSpaceDN w:val="0"/>
      <w:adjustRightInd w:val="0"/>
      <w:ind w:left="7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544"/>
      </w:tabs>
      <w:jc w:val="center"/>
      <w:outlineLvl w:val="0"/>
    </w:pPr>
    <w:rPr>
      <w:rFonts w:ascii="@PMingLiU" w:eastAsia="@PMingLiU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tabs>
        <w:tab w:val="right" w:pos="11088"/>
      </w:tabs>
      <w:spacing w:line="240" w:lineRule="exact"/>
      <w:jc w:val="center"/>
      <w:outlineLvl w:val="1"/>
    </w:pPr>
    <w:rPr>
      <w:rFonts w:ascii="Times New Roman" w:eastAsia="@PMingLiU" w:hAnsi="Times New Roman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11088"/>
      </w:tabs>
      <w:ind w:left="990"/>
      <w:outlineLvl w:val="2"/>
    </w:pPr>
    <w:rPr>
      <w:rFonts w:eastAsia="@PMingLiU" w:cs="Arial"/>
      <w:b/>
      <w:bCs/>
      <w:sz w:val="2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tterhead-address">
    <w:name w:val="Letterhead-address"/>
    <w:basedOn w:val="Normal"/>
    <w:qFormat/>
    <w:rsid w:val="000648EA"/>
    <w:pPr>
      <w:ind w:left="0"/>
      <w:jc w:val="right"/>
    </w:pPr>
    <w:rPr>
      <w:rFonts w:ascii="Times New Roman" w:hAnsi="Times New Roman"/>
      <w:sz w:val="14"/>
      <w:szCs w:val="14"/>
    </w:rPr>
  </w:style>
  <w:style w:type="character" w:styleId="Hyperlink">
    <w:name w:val="Hyperlink"/>
    <w:basedOn w:val="DefaultParagraphFont"/>
    <w:rsid w:val="007F4849"/>
    <w:rPr>
      <w:color w:val="0000FF"/>
      <w:u w:val="single"/>
    </w:rPr>
  </w:style>
  <w:style w:type="paragraph" w:styleId="Header">
    <w:name w:val="header"/>
    <w:basedOn w:val="Normal"/>
    <w:rsid w:val="004E66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5382"/>
    <w:pPr>
      <w:tabs>
        <w:tab w:val="center" w:pos="4320"/>
        <w:tab w:val="right" w:pos="8640"/>
      </w:tabs>
      <w:ind w:left="0"/>
      <w:jc w:val="center"/>
    </w:pPr>
    <w:rPr>
      <w:rFonts w:ascii="Times New Roman" w:hAnsi="Times New Roman"/>
      <w:sz w:val="16"/>
    </w:rPr>
  </w:style>
  <w:style w:type="character" w:styleId="PageNumber">
    <w:name w:val="page number"/>
    <w:basedOn w:val="DefaultParagraphFont"/>
    <w:rsid w:val="00B84AE0"/>
  </w:style>
  <w:style w:type="paragraph" w:styleId="BalloonText">
    <w:name w:val="Balloon Text"/>
    <w:basedOn w:val="Normal"/>
    <w:semiHidden/>
    <w:rsid w:val="00D740E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6B5532"/>
    <w:pPr>
      <w:autoSpaceDE/>
      <w:autoSpaceDN/>
      <w:adjustRightInd/>
    </w:pPr>
    <w:rPr>
      <w:rFonts w:ascii="Times New Roman" w:hAnsi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semiHidden/>
    <w:unhideWhenUsed/>
    <w:rsid w:val="00F64C24"/>
    <w:rPr>
      <w:color w:val="800080" w:themeColor="followedHyperlink"/>
      <w:u w:val="single"/>
    </w:rPr>
  </w:style>
  <w:style w:type="paragraph" w:customStyle="1" w:styleId="Letterhead-Name-Bold-center">
    <w:name w:val="Letterhead-Name-Bold-center"/>
    <w:basedOn w:val="Normal"/>
    <w:qFormat/>
    <w:rsid w:val="00600816"/>
    <w:pPr>
      <w:ind w:left="0"/>
      <w:jc w:val="center"/>
    </w:pPr>
    <w:rPr>
      <w:rFonts w:ascii="Times New Roman" w:hAnsi="Times New Roman"/>
      <w:b/>
      <w:sz w:val="16"/>
    </w:rPr>
  </w:style>
  <w:style w:type="paragraph" w:customStyle="1" w:styleId="Letterhead-Name-Italic">
    <w:name w:val="Letterhead-Name-Italic"/>
    <w:basedOn w:val="Normal"/>
    <w:qFormat/>
    <w:rsid w:val="00600816"/>
    <w:pPr>
      <w:ind w:left="0"/>
      <w:jc w:val="center"/>
    </w:pPr>
    <w:rPr>
      <w:rFonts w:ascii="Times New Roman" w:hAnsi="Times New Roman"/>
      <w:i/>
      <w:sz w:val="16"/>
    </w:rPr>
  </w:style>
  <w:style w:type="paragraph" w:customStyle="1" w:styleId="Letterhead-Title">
    <w:name w:val="Letterhead-Title"/>
    <w:basedOn w:val="Normal"/>
    <w:qFormat/>
    <w:rsid w:val="00600816"/>
    <w:pPr>
      <w:tabs>
        <w:tab w:val="right" w:pos="11088"/>
      </w:tabs>
      <w:ind w:left="900"/>
      <w:jc w:val="center"/>
    </w:pPr>
    <w:rPr>
      <w:rFonts w:ascii="Times New Roman" w:hAnsi="Times New Roman"/>
      <w:b/>
      <w:sz w:val="40"/>
      <w:szCs w:val="44"/>
    </w:rPr>
  </w:style>
  <w:style w:type="paragraph" w:customStyle="1" w:styleId="Letterhead-Side-Bold">
    <w:name w:val="Letterhead-Side-Bold"/>
    <w:basedOn w:val="Normal"/>
    <w:qFormat/>
    <w:rsid w:val="00600816"/>
    <w:pPr>
      <w:ind w:left="0"/>
    </w:pPr>
    <w:rPr>
      <w:rFonts w:ascii="Times New Roman" w:hAnsi="Times New Roman"/>
      <w:b/>
      <w:sz w:val="14"/>
    </w:rPr>
  </w:style>
  <w:style w:type="paragraph" w:customStyle="1" w:styleId="Letterhead-side">
    <w:name w:val="Letterhead-side"/>
    <w:basedOn w:val="Normal"/>
    <w:qFormat/>
    <w:rsid w:val="00600816"/>
    <w:pPr>
      <w:ind w:left="0"/>
    </w:pPr>
    <w:rPr>
      <w:rFonts w:ascii="Times New Roman" w:hAnsi="Times New Roman"/>
      <w:sz w:val="14"/>
    </w:rPr>
  </w:style>
  <w:style w:type="paragraph" w:customStyle="1" w:styleId="Filepath">
    <w:name w:val="Filepath"/>
    <w:basedOn w:val="Normal"/>
    <w:qFormat/>
    <w:rsid w:val="00600816"/>
    <w:pPr>
      <w:tabs>
        <w:tab w:val="right" w:pos="11088"/>
      </w:tabs>
      <w:ind w:left="0"/>
      <w:jc w:val="right"/>
    </w:pPr>
    <w:rPr>
      <w:noProof/>
      <w:sz w:val="1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A0777"/>
    <w:rPr>
      <w:color w:val="605E5C"/>
      <w:shd w:val="clear" w:color="auto" w:fill="E1DFDD"/>
    </w:rPr>
  </w:style>
  <w:style w:type="paragraph" w:customStyle="1" w:styleId="filenameandpath">
    <w:name w:val="filename and path"/>
    <w:basedOn w:val="Normal"/>
    <w:next w:val="Normal"/>
    <w:rsid w:val="001C2336"/>
    <w:pPr>
      <w:ind w:left="0"/>
      <w:jc w:val="right"/>
    </w:pPr>
    <w:rPr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393493"/>
    <w:pPr>
      <w:widowControl/>
      <w:autoSpaceDE/>
      <w:autoSpaceDN/>
      <w:adjustRightInd/>
    </w:pPr>
    <w:rPr>
      <w:rFonts w:ascii="Calibri" w:eastAsia="Calibri" w:hAnsi="Calibri"/>
      <w:sz w:val="22"/>
      <w:szCs w:val="22"/>
    </w:rPr>
  </w:style>
  <w:style w:type="paragraph" w:customStyle="1" w:styleId="NormalBold">
    <w:name w:val="Normal Bold"/>
    <w:basedOn w:val="Normal"/>
    <w:qFormat/>
    <w:rsid w:val="004068B5"/>
    <w:rPr>
      <w:rFonts w:ascii="Times New Roman" w:hAnsi="Times New Roman"/>
      <w:b/>
      <w:sz w:val="22"/>
    </w:rPr>
  </w:style>
  <w:style w:type="table" w:styleId="TableGrid">
    <w:name w:val="Table Grid"/>
    <w:basedOn w:val="TableNormal"/>
    <w:rsid w:val="0040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voiceHeader">
    <w:name w:val="Invoice Header"/>
    <w:basedOn w:val="Letterhead-Title"/>
    <w:qFormat/>
    <w:rsid w:val="004068B5"/>
    <w:rPr>
      <w:rFonts w:ascii="Arial" w:hAnsi="Arial"/>
      <w:caps/>
      <w:sz w:val="28"/>
    </w:rPr>
  </w:style>
  <w:style w:type="paragraph" w:customStyle="1" w:styleId="Default">
    <w:name w:val="Default"/>
    <w:rsid w:val="00C114E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olumnecounty.ca.go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uolumnecounty.c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hamilton\Application%20Data\Microsoft\Templates\CD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DA13-69B2-49B4-BB35-9C9F95AB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CDD Letterhead.dot</Template>
  <TotalTime>22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Tuolumne</Company>
  <LinksUpToDate>false</LinksUpToDate>
  <CharactersWithSpaces>354</CharactersWithSpaces>
  <SharedDoc>false</SharedDoc>
  <HLinks>
    <vt:vector size="6" baseType="variant">
      <vt:variant>
        <vt:i4>1507355</vt:i4>
      </vt:variant>
      <vt:variant>
        <vt:i4>0</vt:i4>
      </vt:variant>
      <vt:variant>
        <vt:i4>0</vt:i4>
      </vt:variant>
      <vt:variant>
        <vt:i4>5</vt:i4>
      </vt:variant>
      <vt:variant>
        <vt:lpwstr>http://www.tuolumnecounty.ca.gov/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 HAMILTON</dc:creator>
  <cp:lastModifiedBy>Halee Oakes</cp:lastModifiedBy>
  <cp:revision>3</cp:revision>
  <cp:lastPrinted>2024-12-20T20:05:00Z</cp:lastPrinted>
  <dcterms:created xsi:type="dcterms:W3CDTF">2024-12-20T20:05:00Z</dcterms:created>
  <dcterms:modified xsi:type="dcterms:W3CDTF">2024-12-20T20:05:00Z</dcterms:modified>
</cp:coreProperties>
</file>